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8EE6" w14:textId="77777777" w:rsidR="007614C1" w:rsidRPr="007614C1" w:rsidRDefault="007614C1" w:rsidP="0076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BB8B783" w14:textId="68F015D6" w:rsidR="007614C1" w:rsidRPr="00F333E8" w:rsidRDefault="007614C1" w:rsidP="0076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33E8">
        <w:rPr>
          <w:rFonts w:ascii="Arial" w:eastAsia="Times New Roman" w:hAnsi="Arial" w:cs="Arial"/>
          <w:b/>
          <w:sz w:val="28"/>
          <w:szCs w:val="28"/>
        </w:rPr>
        <w:t>Summary of the</w:t>
      </w:r>
    </w:p>
    <w:p w14:paraId="78651200" w14:textId="77777777" w:rsidR="007614C1" w:rsidRPr="00F333E8" w:rsidRDefault="007614C1" w:rsidP="0076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33E8">
        <w:rPr>
          <w:rFonts w:ascii="Arial" w:eastAsia="Times New Roman" w:hAnsi="Arial" w:cs="Arial"/>
          <w:b/>
          <w:sz w:val="28"/>
          <w:szCs w:val="28"/>
        </w:rPr>
        <w:t>River Trail Middle School Parent Teacher Organization</w:t>
      </w:r>
    </w:p>
    <w:p w14:paraId="58708A80" w14:textId="77777777" w:rsidR="007614C1" w:rsidRPr="00F333E8" w:rsidRDefault="007614C1" w:rsidP="0076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33E8">
        <w:rPr>
          <w:rFonts w:ascii="Arial" w:eastAsia="Times New Roman" w:hAnsi="Arial" w:cs="Arial"/>
          <w:b/>
          <w:sz w:val="28"/>
          <w:szCs w:val="28"/>
        </w:rPr>
        <w:t>Executive Board Meeting</w:t>
      </w:r>
    </w:p>
    <w:p w14:paraId="707E3E1E" w14:textId="77777777" w:rsidR="007614C1" w:rsidRPr="00F333E8" w:rsidRDefault="007614C1" w:rsidP="0076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33E8">
        <w:rPr>
          <w:rFonts w:ascii="Arial" w:eastAsia="Times New Roman" w:hAnsi="Arial" w:cs="Arial"/>
          <w:b/>
          <w:sz w:val="28"/>
          <w:szCs w:val="28"/>
        </w:rPr>
        <w:t>held at River Trail Middle School</w:t>
      </w:r>
    </w:p>
    <w:p w14:paraId="3621FB23" w14:textId="34E40A08" w:rsidR="007614C1" w:rsidRPr="00F333E8" w:rsidRDefault="007614C1" w:rsidP="0076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33E8">
        <w:rPr>
          <w:rFonts w:ascii="Arial" w:eastAsia="Times New Roman" w:hAnsi="Arial" w:cs="Arial"/>
          <w:b/>
          <w:sz w:val="28"/>
          <w:szCs w:val="28"/>
        </w:rPr>
        <w:t xml:space="preserve">on </w:t>
      </w:r>
      <w:r w:rsidR="00C96B1A" w:rsidRPr="00F333E8">
        <w:rPr>
          <w:rFonts w:ascii="Arial" w:eastAsia="Times New Roman" w:hAnsi="Arial" w:cs="Arial"/>
          <w:b/>
          <w:sz w:val="28"/>
          <w:szCs w:val="28"/>
        </w:rPr>
        <w:t>August 15</w:t>
      </w:r>
      <w:r w:rsidRPr="00F333E8">
        <w:rPr>
          <w:rFonts w:ascii="Arial" w:eastAsia="Times New Roman" w:hAnsi="Arial" w:cs="Arial"/>
          <w:b/>
          <w:sz w:val="28"/>
          <w:szCs w:val="28"/>
        </w:rPr>
        <w:t>, 2018 at 9:00 a.m.</w:t>
      </w:r>
    </w:p>
    <w:p w14:paraId="50AC3977" w14:textId="0E2F2E0E" w:rsidR="007614C1" w:rsidRDefault="007614C1" w:rsidP="0076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</w:rPr>
      </w:pPr>
    </w:p>
    <w:p w14:paraId="1692A003" w14:textId="77777777" w:rsidR="001538CD" w:rsidRPr="00F333E8" w:rsidRDefault="001538CD" w:rsidP="001538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33E8">
        <w:rPr>
          <w:rFonts w:ascii="Arial" w:eastAsia="Times New Roman" w:hAnsi="Arial" w:cs="Arial"/>
          <w:sz w:val="20"/>
          <w:szCs w:val="20"/>
        </w:rPr>
        <w:t>Call to order at 9:08 a.m.</w:t>
      </w:r>
    </w:p>
    <w:p w14:paraId="75AD5B40" w14:textId="77777777" w:rsidR="001538CD" w:rsidRPr="00F333E8" w:rsidRDefault="001538CD" w:rsidP="0076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</w:rPr>
      </w:pPr>
    </w:p>
    <w:tbl>
      <w:tblPr>
        <w:tblStyle w:val="TableGrid1"/>
        <w:tblW w:w="9378" w:type="dxa"/>
        <w:tblLook w:val="04A0" w:firstRow="1" w:lastRow="0" w:firstColumn="1" w:lastColumn="0" w:noHBand="0" w:noVBand="1"/>
      </w:tblPr>
      <w:tblGrid>
        <w:gridCol w:w="2661"/>
        <w:gridCol w:w="3473"/>
        <w:gridCol w:w="236"/>
        <w:gridCol w:w="3008"/>
      </w:tblGrid>
      <w:tr w:rsidR="00D33443" w:rsidRPr="00F333E8" w14:paraId="0B28CDED" w14:textId="16174C4F" w:rsidTr="009148CD">
        <w:trPr>
          <w:trHeight w:val="230"/>
        </w:trPr>
        <w:tc>
          <w:tcPr>
            <w:tcW w:w="2661" w:type="dxa"/>
            <w:shd w:val="clear" w:color="auto" w:fill="808080"/>
          </w:tcPr>
          <w:p w14:paraId="30DEF261" w14:textId="77777777" w:rsidR="00D33443" w:rsidRPr="00F333E8" w:rsidRDefault="00D33443" w:rsidP="00D334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709" w:type="dxa"/>
            <w:gridSpan w:val="2"/>
            <w:shd w:val="clear" w:color="auto" w:fill="808080"/>
          </w:tcPr>
          <w:p w14:paraId="44B144E2" w14:textId="4DA2A710" w:rsidR="00D33443" w:rsidRPr="00F333E8" w:rsidRDefault="00D33443" w:rsidP="00D33443">
            <w:pPr>
              <w:tabs>
                <w:tab w:val="left" w:pos="1107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 w:rsidRPr="00F333E8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Present</w:t>
            </w:r>
            <w:r w:rsidRPr="00F333E8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ab/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808080"/>
          </w:tcPr>
          <w:p w14:paraId="16D73397" w14:textId="01AA20EC" w:rsidR="00D33443" w:rsidRPr="00F333E8" w:rsidRDefault="00D33443" w:rsidP="00D33443">
            <w:pPr>
              <w:tabs>
                <w:tab w:val="left" w:pos="1107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 w:rsidRPr="00F333E8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Absent</w:t>
            </w:r>
          </w:p>
        </w:tc>
      </w:tr>
      <w:tr w:rsidR="00D33443" w:rsidRPr="00F333E8" w14:paraId="643E6A3B" w14:textId="58E2E6DE" w:rsidTr="009148CD">
        <w:trPr>
          <w:trHeight w:val="2719"/>
        </w:trPr>
        <w:tc>
          <w:tcPr>
            <w:tcW w:w="2661" w:type="dxa"/>
          </w:tcPr>
          <w:p w14:paraId="0AD52528" w14:textId="6AB0D291" w:rsidR="00D33443" w:rsidRPr="00F333E8" w:rsidRDefault="00D33443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Attendance:</w:t>
            </w:r>
          </w:p>
        </w:tc>
        <w:tc>
          <w:tcPr>
            <w:tcW w:w="3473" w:type="dxa"/>
            <w:tcBorders>
              <w:right w:val="nil"/>
            </w:tcBorders>
          </w:tcPr>
          <w:p w14:paraId="0517C2F3" w14:textId="6B16D92E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Linda </w:t>
            </w:r>
            <w:proofErr w:type="spellStart"/>
            <w:r w:rsidRPr="00F333E8">
              <w:rPr>
                <w:rFonts w:ascii="Arial" w:eastAsia="Times New Roman" w:hAnsi="Arial" w:cs="Arial"/>
                <w:sz w:val="20"/>
                <w:szCs w:val="20"/>
              </w:rPr>
              <w:t>Ogan</w:t>
            </w:r>
            <w:proofErr w:type="spellEnd"/>
          </w:p>
          <w:p w14:paraId="7B9E9859" w14:textId="77777777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Heather Aksamit</w:t>
            </w:r>
          </w:p>
          <w:p w14:paraId="0E4797C1" w14:textId="77777777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Christy Skinner</w:t>
            </w:r>
          </w:p>
          <w:p w14:paraId="6B957FAF" w14:textId="77777777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Seani Serfontein</w:t>
            </w:r>
          </w:p>
          <w:p w14:paraId="61503BBB" w14:textId="77777777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Helen Eng</w:t>
            </w:r>
          </w:p>
          <w:p w14:paraId="5E106925" w14:textId="77777777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Anubha Singh</w:t>
            </w:r>
          </w:p>
          <w:p w14:paraId="7F562DD8" w14:textId="77777777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Kristen Feldstein</w:t>
            </w:r>
          </w:p>
          <w:p w14:paraId="2829BCD8" w14:textId="77777777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Meghann Gavin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AD05B" w14:textId="77777777" w:rsidR="00D33443" w:rsidRPr="00F333E8" w:rsidRDefault="00D33443" w:rsidP="007614C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</w:tcPr>
          <w:p w14:paraId="3D3C50CA" w14:textId="5E525DBE" w:rsidR="00D33443" w:rsidRPr="00F333E8" w:rsidRDefault="00D33443" w:rsidP="00D33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Neil Pinnock (meeting conflict)</w:t>
            </w:r>
          </w:p>
          <w:p w14:paraId="4DF43271" w14:textId="77777777" w:rsidR="00D33443" w:rsidRPr="00F333E8" w:rsidRDefault="00D33443" w:rsidP="00D33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BFC9A3" w14:textId="18E338F0" w:rsidR="00D33443" w:rsidRPr="00F333E8" w:rsidRDefault="00D33443" w:rsidP="00D33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Dee Sisson (sick)</w:t>
            </w:r>
          </w:p>
        </w:tc>
      </w:tr>
      <w:tr w:rsidR="00D33443" w:rsidRPr="00F333E8" w14:paraId="0CD1CFF4" w14:textId="3FA736C6" w:rsidTr="009148CD">
        <w:trPr>
          <w:trHeight w:val="254"/>
        </w:trPr>
        <w:tc>
          <w:tcPr>
            <w:tcW w:w="2661" w:type="dxa"/>
            <w:shd w:val="clear" w:color="auto" w:fill="808080"/>
          </w:tcPr>
          <w:p w14:paraId="3005D45D" w14:textId="77777777" w:rsidR="00D33443" w:rsidRPr="00F333E8" w:rsidRDefault="00D33443" w:rsidP="00761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709" w:type="dxa"/>
            <w:gridSpan w:val="2"/>
            <w:shd w:val="clear" w:color="auto" w:fill="808080"/>
          </w:tcPr>
          <w:p w14:paraId="06318221" w14:textId="77777777" w:rsidR="00D33443" w:rsidRPr="00F333E8" w:rsidRDefault="00D33443" w:rsidP="00761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808080"/>
          </w:tcPr>
          <w:p w14:paraId="0CED2B7D" w14:textId="77777777" w:rsidR="00D33443" w:rsidRPr="00F333E8" w:rsidRDefault="00D33443" w:rsidP="00761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14:paraId="41D005C1" w14:textId="77777777" w:rsidR="009148CD" w:rsidRPr="00F333E8" w:rsidRDefault="009148CD" w:rsidP="001538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469"/>
      </w:tblGrid>
      <w:tr w:rsidR="009148CD" w:rsidRPr="00F333E8" w14:paraId="11F371F8" w14:textId="77777777" w:rsidTr="009148CD">
        <w:trPr>
          <w:trHeight w:val="267"/>
        </w:trPr>
        <w:tc>
          <w:tcPr>
            <w:tcW w:w="9469" w:type="dxa"/>
            <w:shd w:val="clear" w:color="auto" w:fill="808080"/>
          </w:tcPr>
          <w:p w14:paraId="22C24590" w14:textId="2E65971D" w:rsidR="009148CD" w:rsidRPr="00F333E8" w:rsidRDefault="009148CD" w:rsidP="00914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</w:rPr>
              <w:t>Report</w:t>
            </w:r>
            <w:r w:rsidR="001538C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</w:rPr>
              <w:t>s Received</w:t>
            </w:r>
          </w:p>
        </w:tc>
      </w:tr>
    </w:tbl>
    <w:p w14:paraId="647988CA" w14:textId="77777777" w:rsidR="009148CD" w:rsidRPr="00F333E8" w:rsidRDefault="009148CD" w:rsidP="009148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E6CDE1" w14:textId="2D245182" w:rsidR="008942E7" w:rsidRPr="001538CD" w:rsidRDefault="009148CD" w:rsidP="008942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538CD">
        <w:rPr>
          <w:rFonts w:ascii="Arial" w:eastAsia="Times New Roman" w:hAnsi="Arial" w:cs="Arial"/>
          <w:sz w:val="20"/>
          <w:szCs w:val="20"/>
        </w:rPr>
        <w:t xml:space="preserve">Principal’s Report – Linda </w:t>
      </w:r>
      <w:proofErr w:type="spellStart"/>
      <w:r w:rsidRPr="001538CD">
        <w:rPr>
          <w:rFonts w:ascii="Arial" w:eastAsia="Times New Roman" w:hAnsi="Arial" w:cs="Arial"/>
          <w:sz w:val="20"/>
          <w:szCs w:val="20"/>
        </w:rPr>
        <w:t>Ogan</w:t>
      </w:r>
      <w:proofErr w:type="spellEnd"/>
    </w:p>
    <w:p w14:paraId="65D17D5E" w14:textId="6557A418" w:rsidR="00E06712" w:rsidRPr="001538CD" w:rsidRDefault="008942E7" w:rsidP="009148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538CD">
        <w:rPr>
          <w:rFonts w:ascii="Arial" w:eastAsia="Times New Roman" w:hAnsi="Arial" w:cs="Arial"/>
          <w:sz w:val="20"/>
          <w:szCs w:val="20"/>
        </w:rPr>
        <w:t>Treasurer’s Report – Heather Aksamit</w:t>
      </w:r>
    </w:p>
    <w:p w14:paraId="5DED4DCF" w14:textId="6E3F0B93" w:rsidR="00F861B8" w:rsidRPr="001538CD" w:rsidRDefault="00F861B8" w:rsidP="009148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538CD">
        <w:rPr>
          <w:rFonts w:ascii="Arial" w:eastAsia="Times New Roman" w:hAnsi="Arial" w:cs="Arial"/>
          <w:sz w:val="20"/>
          <w:szCs w:val="20"/>
        </w:rPr>
        <w:t xml:space="preserve">Co-President’s Report – Seani </w:t>
      </w:r>
      <w:r w:rsidR="001F5586" w:rsidRPr="001538CD">
        <w:rPr>
          <w:rFonts w:ascii="Arial" w:eastAsia="Times New Roman" w:hAnsi="Arial" w:cs="Arial"/>
          <w:sz w:val="20"/>
          <w:szCs w:val="20"/>
        </w:rPr>
        <w:t>Serfontein</w:t>
      </w:r>
      <w:r w:rsidRPr="001538CD">
        <w:rPr>
          <w:rFonts w:ascii="Arial" w:eastAsia="Times New Roman" w:hAnsi="Arial" w:cs="Arial"/>
          <w:sz w:val="20"/>
          <w:szCs w:val="20"/>
        </w:rPr>
        <w:t xml:space="preserve"> &amp; Christy Skinner</w:t>
      </w:r>
    </w:p>
    <w:p w14:paraId="667A6C4F" w14:textId="03AC04F6" w:rsidR="007D78D3" w:rsidRPr="001538CD" w:rsidRDefault="007D78D3" w:rsidP="009148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538CD">
        <w:rPr>
          <w:rFonts w:ascii="Arial" w:eastAsia="Times New Roman" w:hAnsi="Arial" w:cs="Arial"/>
          <w:sz w:val="20"/>
          <w:szCs w:val="20"/>
        </w:rPr>
        <w:t xml:space="preserve">Ways and Means </w:t>
      </w:r>
      <w:r w:rsidR="001538CD">
        <w:rPr>
          <w:rFonts w:ascii="Arial" w:eastAsia="Times New Roman" w:hAnsi="Arial" w:cs="Arial"/>
          <w:sz w:val="20"/>
          <w:szCs w:val="20"/>
        </w:rPr>
        <w:t xml:space="preserve">Report </w:t>
      </w:r>
      <w:r w:rsidRPr="001538CD">
        <w:rPr>
          <w:rFonts w:ascii="Arial" w:eastAsia="Times New Roman" w:hAnsi="Arial" w:cs="Arial"/>
          <w:sz w:val="20"/>
          <w:szCs w:val="20"/>
        </w:rPr>
        <w:t>– Meghann Gavin</w:t>
      </w:r>
    </w:p>
    <w:p w14:paraId="0F8CAB30" w14:textId="7946FCE6" w:rsidR="00DD36EF" w:rsidRPr="001538CD" w:rsidRDefault="00DD36EF" w:rsidP="00E067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538CD">
        <w:rPr>
          <w:rFonts w:ascii="Arial" w:eastAsia="Times New Roman" w:hAnsi="Arial" w:cs="Arial"/>
          <w:sz w:val="20"/>
          <w:szCs w:val="20"/>
        </w:rPr>
        <w:t>Communications</w:t>
      </w:r>
      <w:r w:rsidR="001538CD">
        <w:rPr>
          <w:rFonts w:ascii="Arial" w:eastAsia="Times New Roman" w:hAnsi="Arial" w:cs="Arial"/>
          <w:sz w:val="20"/>
          <w:szCs w:val="20"/>
        </w:rPr>
        <w:t xml:space="preserve"> Report</w:t>
      </w:r>
      <w:r w:rsidRPr="001538CD">
        <w:rPr>
          <w:rFonts w:ascii="Arial" w:eastAsia="Times New Roman" w:hAnsi="Arial" w:cs="Arial"/>
          <w:sz w:val="20"/>
          <w:szCs w:val="20"/>
        </w:rPr>
        <w:t xml:space="preserve"> – Anubha Singh</w:t>
      </w:r>
    </w:p>
    <w:p w14:paraId="75DC49C3" w14:textId="029A382F" w:rsidR="00DD36EF" w:rsidRPr="001538CD" w:rsidRDefault="00DD36EF" w:rsidP="00DD36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538CD">
        <w:rPr>
          <w:rFonts w:ascii="Arial" w:eastAsia="Times New Roman" w:hAnsi="Arial" w:cs="Arial"/>
          <w:sz w:val="20"/>
          <w:szCs w:val="20"/>
        </w:rPr>
        <w:t>Student Support</w:t>
      </w:r>
      <w:r w:rsidR="001538CD">
        <w:rPr>
          <w:rFonts w:ascii="Arial" w:eastAsia="Times New Roman" w:hAnsi="Arial" w:cs="Arial"/>
          <w:sz w:val="20"/>
          <w:szCs w:val="20"/>
        </w:rPr>
        <w:t xml:space="preserve"> Report</w:t>
      </w:r>
      <w:r w:rsidRPr="001538CD">
        <w:rPr>
          <w:rFonts w:ascii="Arial" w:eastAsia="Times New Roman" w:hAnsi="Arial" w:cs="Arial"/>
          <w:sz w:val="20"/>
          <w:szCs w:val="20"/>
        </w:rPr>
        <w:t xml:space="preserve"> – Kristen Feldstein</w:t>
      </w:r>
    </w:p>
    <w:p w14:paraId="55E54958" w14:textId="77777777" w:rsidR="001538CD" w:rsidRPr="00F333E8" w:rsidRDefault="001538CD" w:rsidP="00DD36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48CD" w:rsidRPr="00F333E8" w14:paraId="2243EE36" w14:textId="77777777" w:rsidTr="007614C1">
        <w:tc>
          <w:tcPr>
            <w:tcW w:w="9350" w:type="dxa"/>
            <w:gridSpan w:val="2"/>
            <w:tcBorders>
              <w:bottom w:val="nil"/>
            </w:tcBorders>
            <w:shd w:val="clear" w:color="auto" w:fill="808080"/>
          </w:tcPr>
          <w:p w14:paraId="261582B4" w14:textId="1453F07E" w:rsidR="009148CD" w:rsidRPr="00F333E8" w:rsidRDefault="009148CD" w:rsidP="00D33443">
            <w:pPr>
              <w:tabs>
                <w:tab w:val="center" w:pos="4567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333E8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ab/>
              <w:t>Actions to be Taken</w:t>
            </w:r>
          </w:p>
        </w:tc>
      </w:tr>
      <w:tr w:rsidR="007614C1" w:rsidRPr="00F333E8" w14:paraId="020EE1D0" w14:textId="77777777" w:rsidTr="00C96B1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D4077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7614C1" w:rsidRPr="00F333E8" w14:paraId="27509A11" w14:textId="77777777" w:rsidTr="00C96B1A">
        <w:tc>
          <w:tcPr>
            <w:tcW w:w="4675" w:type="dxa"/>
            <w:tcBorders>
              <w:top w:val="single" w:sz="4" w:space="0" w:color="auto"/>
            </w:tcBorders>
          </w:tcPr>
          <w:p w14:paraId="0FF98E1B" w14:textId="68FA9D68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By: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Seani Serfontein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3CD555C" w14:textId="598BDC7D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By 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Friday, 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>August 17, 2018</w:t>
            </w:r>
          </w:p>
        </w:tc>
      </w:tr>
      <w:tr w:rsidR="007614C1" w:rsidRPr="00F333E8" w14:paraId="459927B2" w14:textId="77777777" w:rsidTr="00C96B1A">
        <w:tc>
          <w:tcPr>
            <w:tcW w:w="9350" w:type="dxa"/>
            <w:gridSpan w:val="2"/>
          </w:tcPr>
          <w:p w14:paraId="7CBEFA66" w14:textId="369DC934" w:rsidR="00FC7293" w:rsidRPr="00F333E8" w:rsidRDefault="007614C1" w:rsidP="007D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FC729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>Will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order 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>flowers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and have them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sent to Ms. </w:t>
            </w:r>
            <w:proofErr w:type="spellStart"/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>Schoessler</w:t>
            </w:r>
            <w:proofErr w:type="spellEnd"/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614C1" w:rsidRPr="00F333E8" w14:paraId="709EBF70" w14:textId="77777777" w:rsidTr="00C96B1A">
        <w:tc>
          <w:tcPr>
            <w:tcW w:w="4675" w:type="dxa"/>
            <w:tcBorders>
              <w:bottom w:val="single" w:sz="4" w:space="0" w:color="auto"/>
            </w:tcBorders>
          </w:tcPr>
          <w:p w14:paraId="1F94AF42" w14:textId="7FB51A64" w:rsidR="007614C1" w:rsidRPr="00F333E8" w:rsidRDefault="007614C1" w:rsidP="008942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to be given: 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>in person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614376B" w14:textId="61C25940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due: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September meeting</w:t>
            </w:r>
          </w:p>
        </w:tc>
      </w:tr>
      <w:tr w:rsidR="007614C1" w:rsidRPr="00F333E8" w14:paraId="3716EDFB" w14:textId="77777777" w:rsidTr="00C96B1A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3150A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EAE317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614C1" w:rsidRPr="00F333E8" w14:paraId="2417D324" w14:textId="77777777" w:rsidTr="00C96B1A">
        <w:tc>
          <w:tcPr>
            <w:tcW w:w="4675" w:type="dxa"/>
            <w:tcBorders>
              <w:top w:val="single" w:sz="4" w:space="0" w:color="auto"/>
            </w:tcBorders>
          </w:tcPr>
          <w:p w14:paraId="05B47D25" w14:textId="7526342D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By: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Meghann Gavin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831A870" w14:textId="55AC998F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By Friday, August 17, 2018</w:t>
            </w:r>
          </w:p>
        </w:tc>
      </w:tr>
      <w:tr w:rsidR="007614C1" w:rsidRPr="00F333E8" w14:paraId="52FA4007" w14:textId="77777777" w:rsidTr="00C96B1A">
        <w:tc>
          <w:tcPr>
            <w:tcW w:w="9350" w:type="dxa"/>
            <w:gridSpan w:val="2"/>
          </w:tcPr>
          <w:p w14:paraId="7C1F2C7A" w14:textId="67FED77D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FC729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>Will complete a facility request form for the items needed for the three Curriculum Nights:  tables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>, chairs, iPads, PayPal readers, etc.</w:t>
            </w:r>
          </w:p>
        </w:tc>
      </w:tr>
      <w:tr w:rsidR="007614C1" w:rsidRPr="00F333E8" w14:paraId="656EDFF1" w14:textId="77777777" w:rsidTr="00C96B1A">
        <w:tc>
          <w:tcPr>
            <w:tcW w:w="4675" w:type="dxa"/>
            <w:tcBorders>
              <w:bottom w:val="single" w:sz="4" w:space="0" w:color="auto"/>
            </w:tcBorders>
          </w:tcPr>
          <w:p w14:paraId="6577222F" w14:textId="6ADD70EA" w:rsidR="007614C1" w:rsidRPr="00F333E8" w:rsidRDefault="007614C1" w:rsidP="007D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to be given: 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>via email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6675684" w14:textId="37ECF6A4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due: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Friday, August, 1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614C1" w:rsidRPr="00F333E8" w14:paraId="6F17D2F8" w14:textId="77777777" w:rsidTr="00C96B1A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5BF29" w14:textId="77777777" w:rsidR="00131625" w:rsidRPr="00F333E8" w:rsidRDefault="00131625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1CF60B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614C1" w:rsidRPr="00F333E8" w14:paraId="281F3341" w14:textId="77777777" w:rsidTr="00C96B1A">
        <w:tc>
          <w:tcPr>
            <w:tcW w:w="4675" w:type="dxa"/>
            <w:tcBorders>
              <w:top w:val="single" w:sz="4" w:space="0" w:color="auto"/>
            </w:tcBorders>
          </w:tcPr>
          <w:p w14:paraId="00055F2C" w14:textId="5269B344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By:</w:t>
            </w:r>
            <w:r w:rsidR="007D78D3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>Helen Eng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920BDD3" w14:textId="3C0F1956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Wednesday, August 15</w:t>
            </w:r>
          </w:p>
        </w:tc>
      </w:tr>
      <w:tr w:rsidR="007614C1" w:rsidRPr="00F333E8" w14:paraId="325618E4" w14:textId="77777777" w:rsidTr="00C96B1A">
        <w:tc>
          <w:tcPr>
            <w:tcW w:w="9350" w:type="dxa"/>
            <w:gridSpan w:val="2"/>
          </w:tcPr>
          <w:p w14:paraId="5E45AEF7" w14:textId="02E00A7C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Find out the cost of replacement bags for the Surface tablets.</w:t>
            </w:r>
          </w:p>
        </w:tc>
      </w:tr>
      <w:tr w:rsidR="007614C1" w:rsidRPr="00F333E8" w14:paraId="74A5EBD8" w14:textId="77777777" w:rsidTr="00C96B1A">
        <w:tc>
          <w:tcPr>
            <w:tcW w:w="4675" w:type="dxa"/>
            <w:tcBorders>
              <w:bottom w:val="single" w:sz="4" w:space="0" w:color="auto"/>
            </w:tcBorders>
          </w:tcPr>
          <w:p w14:paraId="2C05B088" w14:textId="293674F6" w:rsidR="007614C1" w:rsidRPr="00F333E8" w:rsidRDefault="007614C1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to be given: by email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15212BE" w14:textId="67D1F299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due: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>ASAP</w:t>
            </w:r>
          </w:p>
        </w:tc>
      </w:tr>
    </w:tbl>
    <w:p w14:paraId="1C55C22B" w14:textId="23D70ED5" w:rsidR="007614C1" w:rsidRPr="00F333E8" w:rsidRDefault="007614C1" w:rsidP="00761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60BAC7" w14:textId="75EA1D03" w:rsidR="00620E92" w:rsidRPr="00F333E8" w:rsidRDefault="00620E92" w:rsidP="00761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33E8">
        <w:rPr>
          <w:rFonts w:ascii="Arial" w:eastAsia="Times New Roman" w:hAnsi="Arial" w:cs="Arial"/>
          <w:sz w:val="20"/>
          <w:szCs w:val="20"/>
        </w:rPr>
        <w:t>4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0E92" w:rsidRPr="00F333E8" w14:paraId="3EC2D42C" w14:textId="77777777" w:rsidTr="00E06712">
        <w:tc>
          <w:tcPr>
            <w:tcW w:w="4675" w:type="dxa"/>
            <w:tcBorders>
              <w:top w:val="single" w:sz="4" w:space="0" w:color="auto"/>
            </w:tcBorders>
          </w:tcPr>
          <w:p w14:paraId="22AD4CCA" w14:textId="47A18547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By:  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>Helen Eng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D67B620" w14:textId="1A82C532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When:  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>by Friday, August 17</w:t>
            </w:r>
          </w:p>
        </w:tc>
      </w:tr>
      <w:tr w:rsidR="00620E92" w:rsidRPr="00F333E8" w14:paraId="23CBB5ED" w14:textId="77777777" w:rsidTr="00E06712">
        <w:tc>
          <w:tcPr>
            <w:tcW w:w="9350" w:type="dxa"/>
            <w:gridSpan w:val="2"/>
          </w:tcPr>
          <w:p w14:paraId="1F33DDAB" w14:textId="2F7DA998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Email staff asking for any spirit wear orders.</w:t>
            </w:r>
          </w:p>
        </w:tc>
      </w:tr>
      <w:tr w:rsidR="00620E92" w:rsidRPr="00F333E8" w14:paraId="345BB720" w14:textId="77777777" w:rsidTr="00E06712">
        <w:tc>
          <w:tcPr>
            <w:tcW w:w="4675" w:type="dxa"/>
            <w:tcBorders>
              <w:bottom w:val="single" w:sz="4" w:space="0" w:color="auto"/>
            </w:tcBorders>
          </w:tcPr>
          <w:p w14:paraId="590EFF8A" w14:textId="474C45D8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to be given: 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>via email.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F6E450C" w14:textId="54205B37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due:  </w:t>
            </w:r>
            <w:r w:rsidR="00E06712" w:rsidRPr="00F333E8">
              <w:rPr>
                <w:rFonts w:ascii="Arial" w:eastAsia="Times New Roman" w:hAnsi="Arial" w:cs="Arial"/>
                <w:sz w:val="20"/>
                <w:szCs w:val="20"/>
              </w:rPr>
              <w:t>ASAP</w:t>
            </w:r>
          </w:p>
        </w:tc>
      </w:tr>
      <w:tr w:rsidR="00620E92" w:rsidRPr="00F333E8" w14:paraId="62D45764" w14:textId="77777777" w:rsidTr="00E0671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D1154" w14:textId="77777777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DEA106" w14:textId="7A699BE5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20E92" w:rsidRPr="00F333E8" w14:paraId="240B9C13" w14:textId="77777777" w:rsidTr="00E06712">
        <w:tc>
          <w:tcPr>
            <w:tcW w:w="4675" w:type="dxa"/>
            <w:tcBorders>
              <w:top w:val="single" w:sz="4" w:space="0" w:color="auto"/>
            </w:tcBorders>
          </w:tcPr>
          <w:p w14:paraId="07298CF8" w14:textId="62E6C553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By:  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Seani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>Serfontein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011C050" w14:textId="6D2BF372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When:  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>ASAP</w:t>
            </w:r>
          </w:p>
        </w:tc>
      </w:tr>
      <w:tr w:rsidR="00620E92" w:rsidRPr="00F333E8" w14:paraId="79413E7D" w14:textId="77777777" w:rsidTr="00E06712">
        <w:tc>
          <w:tcPr>
            <w:tcW w:w="9350" w:type="dxa"/>
            <w:gridSpan w:val="2"/>
          </w:tcPr>
          <w:p w14:paraId="30424441" w14:textId="32778D8A" w:rsidR="00620E92" w:rsidRPr="00F333E8" w:rsidRDefault="00620E92" w:rsidP="00620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The MSA (My Student Anywhere) link will be added to the PTO website.</w:t>
            </w:r>
          </w:p>
        </w:tc>
      </w:tr>
      <w:tr w:rsidR="00620E92" w:rsidRPr="00F333E8" w14:paraId="1D7301A9" w14:textId="77777777" w:rsidTr="00E06712">
        <w:tc>
          <w:tcPr>
            <w:tcW w:w="4675" w:type="dxa"/>
            <w:tcBorders>
              <w:bottom w:val="single" w:sz="4" w:space="0" w:color="auto"/>
            </w:tcBorders>
          </w:tcPr>
          <w:p w14:paraId="5707292F" w14:textId="209C1A1B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to be given: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>in person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8C3DFF1" w14:textId="14D1D15B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>next meeting</w:t>
            </w:r>
          </w:p>
        </w:tc>
      </w:tr>
      <w:tr w:rsidR="00620E92" w:rsidRPr="00F333E8" w14:paraId="61AD5A9C" w14:textId="77777777" w:rsidTr="00E0671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30C4A" w14:textId="77777777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2B2EC1" w14:textId="0B340FE3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20E92" w:rsidRPr="00F333E8" w14:paraId="25DBDD23" w14:textId="77777777" w:rsidTr="00E06712">
        <w:tc>
          <w:tcPr>
            <w:tcW w:w="4675" w:type="dxa"/>
            <w:tcBorders>
              <w:top w:val="single" w:sz="4" w:space="0" w:color="auto"/>
            </w:tcBorders>
          </w:tcPr>
          <w:p w14:paraId="5279EADD" w14:textId="4FD7F985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By: 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>Seani</w:t>
            </w:r>
            <w:r w:rsidR="001538CD">
              <w:rPr>
                <w:rFonts w:ascii="Arial" w:eastAsia="Times New Roman" w:hAnsi="Arial" w:cs="Arial"/>
                <w:sz w:val="20"/>
                <w:szCs w:val="20"/>
              </w:rPr>
              <w:t xml:space="preserve"> Serfontein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2A33F21C" w14:textId="04A7C1C5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When:  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>ASAP</w:t>
            </w:r>
          </w:p>
        </w:tc>
      </w:tr>
      <w:tr w:rsidR="00620E92" w:rsidRPr="00F333E8" w14:paraId="7A2EED82" w14:textId="77777777" w:rsidTr="00E06712">
        <w:tc>
          <w:tcPr>
            <w:tcW w:w="9350" w:type="dxa"/>
            <w:gridSpan w:val="2"/>
          </w:tcPr>
          <w:p w14:paraId="0D2C5E6B" w14:textId="2B8C4792" w:rsidR="00620E92" w:rsidRPr="00F333E8" w:rsidRDefault="00620E92" w:rsidP="00620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Request Student Directory information 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>(student name, student grade, and parent email address) so that it can be put into the MSA database.</w:t>
            </w:r>
          </w:p>
        </w:tc>
      </w:tr>
      <w:tr w:rsidR="00620E92" w:rsidRPr="00F333E8" w14:paraId="00B5BD80" w14:textId="77777777" w:rsidTr="00E06712">
        <w:tc>
          <w:tcPr>
            <w:tcW w:w="4675" w:type="dxa"/>
            <w:tcBorders>
              <w:bottom w:val="single" w:sz="4" w:space="0" w:color="auto"/>
            </w:tcBorders>
          </w:tcPr>
          <w:p w14:paraId="755A8EBB" w14:textId="0D887410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to be given: 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>in person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E229B8A" w14:textId="40440071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due: 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>next meeting</w:t>
            </w:r>
          </w:p>
        </w:tc>
      </w:tr>
      <w:tr w:rsidR="00620E92" w:rsidRPr="00F333E8" w14:paraId="638D7CFC" w14:textId="77777777" w:rsidTr="00E06712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8C19" w14:textId="77777777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92888D" w14:textId="3CC4B21E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20E92" w:rsidRPr="00F333E8" w14:paraId="06EF7AF7" w14:textId="77777777" w:rsidTr="00E06712">
        <w:tc>
          <w:tcPr>
            <w:tcW w:w="4675" w:type="dxa"/>
            <w:tcBorders>
              <w:top w:val="single" w:sz="4" w:space="0" w:color="auto"/>
            </w:tcBorders>
          </w:tcPr>
          <w:p w14:paraId="4600C1D0" w14:textId="186E3261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By:  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>All board members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2618227A" w14:textId="41FD6C84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F5586" w:rsidRPr="00F333E8">
              <w:rPr>
                <w:rFonts w:ascii="Arial" w:eastAsia="Times New Roman" w:hAnsi="Arial" w:cs="Arial"/>
                <w:sz w:val="20"/>
                <w:szCs w:val="20"/>
              </w:rPr>
              <w:t>by August 29</w:t>
            </w:r>
          </w:p>
        </w:tc>
      </w:tr>
      <w:tr w:rsidR="00620E92" w:rsidRPr="00F333E8" w14:paraId="1EE0AD29" w14:textId="77777777" w:rsidTr="00E06712">
        <w:tc>
          <w:tcPr>
            <w:tcW w:w="9350" w:type="dxa"/>
            <w:gridSpan w:val="2"/>
          </w:tcPr>
          <w:p w14:paraId="21B7AFD1" w14:textId="3FA2873A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Forward any proposed changes or questions regarding the new PTO drafted by-laws to Seani.</w:t>
            </w:r>
          </w:p>
        </w:tc>
      </w:tr>
      <w:tr w:rsidR="00620E92" w:rsidRPr="00F333E8" w14:paraId="6A1875C7" w14:textId="77777777" w:rsidTr="00E06712">
        <w:tc>
          <w:tcPr>
            <w:tcW w:w="4675" w:type="dxa"/>
            <w:tcBorders>
              <w:bottom w:val="single" w:sz="4" w:space="0" w:color="auto"/>
            </w:tcBorders>
          </w:tcPr>
          <w:p w14:paraId="2C5FB545" w14:textId="11CBF071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to be given: 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>via email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6EB9D475" w14:textId="57BD3CA2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due:</w:t>
            </w:r>
            <w:r w:rsidR="00F861B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August 29, 2018</w:t>
            </w:r>
          </w:p>
        </w:tc>
      </w:tr>
      <w:tr w:rsidR="00620E92" w:rsidRPr="00F333E8" w14:paraId="0D60A33A" w14:textId="77777777" w:rsidTr="00E06712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118C8" w14:textId="04913ECC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FD3676" w14:textId="5F9FCA59" w:rsidR="00620E92" w:rsidRPr="00F333E8" w:rsidRDefault="00620E92" w:rsidP="00761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33E8">
        <w:rPr>
          <w:rFonts w:ascii="Arial" w:eastAsia="Times New Roman" w:hAnsi="Arial" w:cs="Arial"/>
          <w:sz w:val="20"/>
          <w:szCs w:val="20"/>
        </w:rPr>
        <w:t>8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0E92" w:rsidRPr="00F333E8" w14:paraId="08A519F8" w14:textId="77777777" w:rsidTr="00E06712">
        <w:tc>
          <w:tcPr>
            <w:tcW w:w="4675" w:type="dxa"/>
            <w:tcBorders>
              <w:top w:val="single" w:sz="4" w:space="0" w:color="auto"/>
            </w:tcBorders>
          </w:tcPr>
          <w:p w14:paraId="46F931F2" w14:textId="3D95A730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By:  </w:t>
            </w:r>
            <w:r w:rsidR="00DD36EF" w:rsidRPr="00F333E8">
              <w:rPr>
                <w:rFonts w:ascii="Arial" w:eastAsia="Times New Roman" w:hAnsi="Arial" w:cs="Arial"/>
                <w:sz w:val="20"/>
                <w:szCs w:val="20"/>
              </w:rPr>
              <w:t>Neil Pinnock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0FDEE20" w14:textId="313B9F20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</w:t>
            </w:r>
            <w:r w:rsidR="00DD36EF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ASAP</w:t>
            </w:r>
          </w:p>
        </w:tc>
      </w:tr>
      <w:tr w:rsidR="00620E92" w:rsidRPr="00F333E8" w14:paraId="73FA78DE" w14:textId="77777777" w:rsidTr="00E06712">
        <w:tc>
          <w:tcPr>
            <w:tcW w:w="9350" w:type="dxa"/>
            <w:gridSpan w:val="2"/>
          </w:tcPr>
          <w:p w14:paraId="3806B27F" w14:textId="2E24BCE3" w:rsidR="00F333E8" w:rsidRPr="00F333E8" w:rsidRDefault="00620E92" w:rsidP="00F3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DD36EF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Provide </w:t>
            </w:r>
            <w:r w:rsidR="00F333E8" w:rsidRPr="00F333E8">
              <w:rPr>
                <w:rFonts w:ascii="Arial" w:eastAsia="Times New Roman" w:hAnsi="Arial" w:cs="Arial"/>
                <w:sz w:val="20"/>
                <w:szCs w:val="20"/>
              </w:rPr>
              <w:t>board with dates</w:t>
            </w:r>
            <w:r w:rsidR="00DD36EF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F333E8" w:rsidRPr="00F333E8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DD36EF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ewcomer’s </w:t>
            </w:r>
            <w:r w:rsidR="00F333E8" w:rsidRPr="00F333E8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DD36EF" w:rsidRPr="00F333E8">
              <w:rPr>
                <w:rFonts w:ascii="Arial" w:eastAsia="Times New Roman" w:hAnsi="Arial" w:cs="Arial"/>
                <w:sz w:val="20"/>
                <w:szCs w:val="20"/>
              </w:rPr>
              <w:t>offee</w:t>
            </w:r>
            <w:r w:rsidR="00F333E8" w:rsidRPr="00F333E8">
              <w:rPr>
                <w:rFonts w:ascii="Arial" w:eastAsia="Times New Roman" w:hAnsi="Arial" w:cs="Arial"/>
                <w:sz w:val="20"/>
                <w:szCs w:val="20"/>
              </w:rPr>
              <w:t>, Book Fair, and Red Ribbon Week.</w:t>
            </w:r>
          </w:p>
        </w:tc>
      </w:tr>
      <w:tr w:rsidR="00620E92" w:rsidRPr="00F333E8" w14:paraId="257A43BA" w14:textId="77777777" w:rsidTr="00E06712">
        <w:tc>
          <w:tcPr>
            <w:tcW w:w="4675" w:type="dxa"/>
            <w:tcBorders>
              <w:bottom w:val="single" w:sz="4" w:space="0" w:color="auto"/>
            </w:tcBorders>
          </w:tcPr>
          <w:p w14:paraId="6AFBC878" w14:textId="35989587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to be given: </w:t>
            </w:r>
            <w:r w:rsidR="00DD36EF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via email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8468C1E" w14:textId="57545B6D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due:</w:t>
            </w:r>
            <w:r w:rsidR="00DD36EF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August 29, 2018</w:t>
            </w:r>
          </w:p>
        </w:tc>
      </w:tr>
    </w:tbl>
    <w:p w14:paraId="55E3F00D" w14:textId="2CBD3867" w:rsidR="00620E92" w:rsidRPr="00F333E8" w:rsidRDefault="00620E92" w:rsidP="00761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2EAA99" w14:textId="50F3E3F6" w:rsidR="00620E92" w:rsidRPr="00F333E8" w:rsidRDefault="00F333E8" w:rsidP="00761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33E8">
        <w:rPr>
          <w:rFonts w:ascii="Arial" w:eastAsia="Times New Roman" w:hAnsi="Arial" w:cs="Arial"/>
          <w:sz w:val="20"/>
          <w:szCs w:val="20"/>
        </w:rPr>
        <w:t>9.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0E92" w:rsidRPr="00F333E8" w14:paraId="76D07500" w14:textId="77777777" w:rsidTr="00E06712">
        <w:tc>
          <w:tcPr>
            <w:tcW w:w="4675" w:type="dxa"/>
            <w:tcBorders>
              <w:top w:val="single" w:sz="4" w:space="0" w:color="auto"/>
            </w:tcBorders>
          </w:tcPr>
          <w:p w14:paraId="03310BD2" w14:textId="413528F4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By:  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>Kristen Feldstein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B9F3C14" w14:textId="2F70EB96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ASAP</w:t>
            </w:r>
          </w:p>
        </w:tc>
      </w:tr>
      <w:tr w:rsidR="00620E92" w:rsidRPr="00F333E8" w14:paraId="6DC76611" w14:textId="77777777" w:rsidTr="00E06712">
        <w:tc>
          <w:tcPr>
            <w:tcW w:w="9350" w:type="dxa"/>
            <w:gridSpan w:val="2"/>
          </w:tcPr>
          <w:p w14:paraId="568CACA0" w14:textId="52193991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Discuss with Katie Beals a date for a morning discussion with parents on suicide prevention.</w:t>
            </w:r>
          </w:p>
        </w:tc>
      </w:tr>
      <w:tr w:rsidR="00620E92" w:rsidRPr="00F333E8" w14:paraId="7B130F1C" w14:textId="77777777" w:rsidTr="00E06712">
        <w:tc>
          <w:tcPr>
            <w:tcW w:w="4675" w:type="dxa"/>
            <w:tcBorders>
              <w:bottom w:val="single" w:sz="4" w:space="0" w:color="auto"/>
            </w:tcBorders>
          </w:tcPr>
          <w:p w14:paraId="15A38241" w14:textId="27FEB082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to be given: 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>at meeting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CC8B6A1" w14:textId="70C63D58" w:rsidR="00620E92" w:rsidRPr="00F333E8" w:rsidRDefault="00620E92" w:rsidP="00E0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due: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September meeting</w:t>
            </w:r>
          </w:p>
        </w:tc>
      </w:tr>
    </w:tbl>
    <w:p w14:paraId="7C12F5C8" w14:textId="77777777" w:rsidR="00131625" w:rsidRPr="00F333E8" w:rsidRDefault="00131625" w:rsidP="00761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39895F" w14:textId="5279A703" w:rsidR="00131625" w:rsidRPr="00F333E8" w:rsidRDefault="00AE2F53" w:rsidP="00761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36EF" w:rsidRPr="00F333E8" w14:paraId="63631229" w14:textId="77777777" w:rsidTr="00DD36EF">
        <w:tc>
          <w:tcPr>
            <w:tcW w:w="4675" w:type="dxa"/>
            <w:tcBorders>
              <w:top w:val="single" w:sz="4" w:space="0" w:color="auto"/>
            </w:tcBorders>
          </w:tcPr>
          <w:p w14:paraId="6533A65D" w14:textId="5D415E17" w:rsidR="00DD36EF" w:rsidRPr="00F333E8" w:rsidRDefault="00DD36EF" w:rsidP="00DD3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By:  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>Neil Pinnock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9823620" w14:textId="2FC37BB6" w:rsidR="00DD36EF" w:rsidRPr="00F333E8" w:rsidRDefault="00DD36EF" w:rsidP="00DD3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ASAP</w:t>
            </w:r>
          </w:p>
        </w:tc>
      </w:tr>
      <w:tr w:rsidR="00DD36EF" w:rsidRPr="00F333E8" w14:paraId="08C15F82" w14:textId="77777777" w:rsidTr="00DD36EF">
        <w:tc>
          <w:tcPr>
            <w:tcW w:w="9350" w:type="dxa"/>
            <w:gridSpan w:val="2"/>
          </w:tcPr>
          <w:p w14:paraId="5F603440" w14:textId="720E6422" w:rsidR="00DD36EF" w:rsidRPr="00F333E8" w:rsidRDefault="00DD36EF" w:rsidP="00DD3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Action: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Confirm </w:t>
            </w:r>
            <w:r w:rsidR="00F333E8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that 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the scoliosis health and safety screening </w:t>
            </w:r>
            <w:r w:rsidR="001538CD">
              <w:rPr>
                <w:rFonts w:ascii="Arial" w:eastAsia="Times New Roman" w:hAnsi="Arial" w:cs="Arial"/>
                <w:sz w:val="20"/>
                <w:szCs w:val="20"/>
              </w:rPr>
              <w:t>is scheduled for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February 27, 2019.</w:t>
            </w:r>
          </w:p>
        </w:tc>
      </w:tr>
      <w:tr w:rsidR="00DD36EF" w:rsidRPr="00F333E8" w14:paraId="0CD2693D" w14:textId="77777777" w:rsidTr="00DD36EF">
        <w:tc>
          <w:tcPr>
            <w:tcW w:w="4675" w:type="dxa"/>
            <w:tcBorders>
              <w:bottom w:val="single" w:sz="4" w:space="0" w:color="auto"/>
            </w:tcBorders>
          </w:tcPr>
          <w:p w14:paraId="7D79B30C" w14:textId="03D4A840" w:rsidR="00DD36EF" w:rsidRPr="00F333E8" w:rsidRDefault="00DD36EF" w:rsidP="00DD3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Feedback to be given: 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>at meeting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0D6D5BC" w14:textId="4C1BC3DD" w:rsidR="00DD36EF" w:rsidRPr="00F333E8" w:rsidRDefault="00DD36EF" w:rsidP="00DD3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due:</w:t>
            </w:r>
            <w:r w:rsidR="00131625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September meeting</w:t>
            </w:r>
          </w:p>
        </w:tc>
      </w:tr>
    </w:tbl>
    <w:p w14:paraId="65294B92" w14:textId="6DC5500A" w:rsidR="00131625" w:rsidRDefault="00131625" w:rsidP="001316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799BA8" w14:textId="12BD69CA" w:rsidR="00131625" w:rsidRPr="00F333E8" w:rsidRDefault="00AE2F53" w:rsidP="001316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1625" w:rsidRPr="00F333E8" w14:paraId="3CE66425" w14:textId="77777777" w:rsidTr="00131625">
        <w:tc>
          <w:tcPr>
            <w:tcW w:w="4675" w:type="dxa"/>
            <w:tcBorders>
              <w:top w:val="single" w:sz="4" w:space="0" w:color="auto"/>
            </w:tcBorders>
          </w:tcPr>
          <w:p w14:paraId="38554AC8" w14:textId="69CA40E7" w:rsidR="00131625" w:rsidRPr="00F333E8" w:rsidRDefault="00131625" w:rsidP="00131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By:  All Board Members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B22B0D3" w14:textId="29CAABE1" w:rsidR="00131625" w:rsidRPr="00F333E8" w:rsidRDefault="00131625" w:rsidP="00131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When:  Before the September meeting</w:t>
            </w:r>
          </w:p>
        </w:tc>
      </w:tr>
      <w:tr w:rsidR="00131625" w:rsidRPr="00F333E8" w14:paraId="50DF8A60" w14:textId="77777777" w:rsidTr="00131625">
        <w:tc>
          <w:tcPr>
            <w:tcW w:w="9350" w:type="dxa"/>
            <w:gridSpan w:val="2"/>
          </w:tcPr>
          <w:p w14:paraId="31EFA025" w14:textId="2E2233B8" w:rsidR="00131625" w:rsidRPr="00F333E8" w:rsidRDefault="00131625" w:rsidP="00131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Action:  Informally discuss the </w:t>
            </w:r>
            <w:proofErr w:type="spellStart"/>
            <w:r w:rsidRPr="00F333E8">
              <w:rPr>
                <w:rFonts w:ascii="Arial" w:eastAsia="Times New Roman" w:hAnsi="Arial" w:cs="Arial"/>
                <w:sz w:val="20"/>
                <w:szCs w:val="20"/>
              </w:rPr>
              <w:t>Dovlin</w:t>
            </w:r>
            <w:proofErr w:type="spellEnd"/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Elementary voting proposal with friends, neighbors, and other community members.</w:t>
            </w:r>
          </w:p>
        </w:tc>
      </w:tr>
      <w:tr w:rsidR="00131625" w:rsidRPr="00F333E8" w14:paraId="254863CC" w14:textId="77777777" w:rsidTr="00131625">
        <w:tc>
          <w:tcPr>
            <w:tcW w:w="4675" w:type="dxa"/>
            <w:tcBorders>
              <w:bottom w:val="single" w:sz="4" w:space="0" w:color="auto"/>
            </w:tcBorders>
          </w:tcPr>
          <w:p w14:paraId="2ACC6409" w14:textId="77777777" w:rsidR="00131625" w:rsidRPr="00F333E8" w:rsidRDefault="00131625" w:rsidP="00131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to be given: at meeting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E267AF7" w14:textId="6EF87134" w:rsidR="00131625" w:rsidRPr="00F333E8" w:rsidRDefault="00131625" w:rsidP="00131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Feedback due:  September meeting</w:t>
            </w:r>
          </w:p>
        </w:tc>
      </w:tr>
    </w:tbl>
    <w:p w14:paraId="0065A5AC" w14:textId="77777777" w:rsidR="00F333E8" w:rsidRPr="00F333E8" w:rsidRDefault="00F333E8" w:rsidP="00761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14C1" w:rsidRPr="00F333E8" w14:paraId="1A06263C" w14:textId="77777777" w:rsidTr="007614C1">
        <w:tc>
          <w:tcPr>
            <w:tcW w:w="9350" w:type="dxa"/>
            <w:gridSpan w:val="2"/>
            <w:tcBorders>
              <w:bottom w:val="nil"/>
            </w:tcBorders>
            <w:shd w:val="clear" w:color="auto" w:fill="808080"/>
          </w:tcPr>
          <w:p w14:paraId="2106B979" w14:textId="77777777" w:rsidR="007614C1" w:rsidRPr="00F333E8" w:rsidRDefault="007614C1" w:rsidP="00761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333E8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Decisions Taken</w:t>
            </w:r>
          </w:p>
        </w:tc>
      </w:tr>
      <w:tr w:rsidR="007614C1" w:rsidRPr="00F333E8" w14:paraId="258762FF" w14:textId="77777777" w:rsidTr="00C96B1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58603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232675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Decision 1</w:t>
            </w:r>
          </w:p>
        </w:tc>
      </w:tr>
      <w:tr w:rsidR="007614C1" w:rsidRPr="00F333E8" w14:paraId="232B3430" w14:textId="77777777" w:rsidTr="00C96B1A">
        <w:tc>
          <w:tcPr>
            <w:tcW w:w="9350" w:type="dxa"/>
            <w:gridSpan w:val="2"/>
          </w:tcPr>
          <w:p w14:paraId="4BE82047" w14:textId="7126D782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Agenda for current meeting approved. </w:t>
            </w:r>
          </w:p>
        </w:tc>
      </w:tr>
      <w:tr w:rsidR="007614C1" w:rsidRPr="00F333E8" w14:paraId="1A6BACCD" w14:textId="77777777" w:rsidTr="00C96B1A">
        <w:tc>
          <w:tcPr>
            <w:tcW w:w="4675" w:type="dxa"/>
          </w:tcPr>
          <w:p w14:paraId="4B7DDA99" w14:textId="53BF0F0A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Motioned by: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Kristen Feldstein</w:t>
            </w:r>
          </w:p>
        </w:tc>
        <w:tc>
          <w:tcPr>
            <w:tcW w:w="4675" w:type="dxa"/>
          </w:tcPr>
          <w:p w14:paraId="3637EC29" w14:textId="109E2FC3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Seconded: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Meghann Gavin</w:t>
            </w:r>
          </w:p>
        </w:tc>
      </w:tr>
      <w:tr w:rsidR="007614C1" w:rsidRPr="00F333E8" w14:paraId="7C6206D1" w14:textId="77777777" w:rsidTr="00C96B1A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FD0E806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Unanimously agreed</w:t>
            </w:r>
          </w:p>
        </w:tc>
      </w:tr>
      <w:tr w:rsidR="007614C1" w:rsidRPr="00F333E8" w14:paraId="0B363BA9" w14:textId="77777777" w:rsidTr="00C96B1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CEBB4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BB0831" w14:textId="77777777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Decision 2</w:t>
            </w:r>
          </w:p>
        </w:tc>
      </w:tr>
      <w:tr w:rsidR="007614C1" w:rsidRPr="00F333E8" w14:paraId="36DA7B64" w14:textId="77777777" w:rsidTr="00C96B1A">
        <w:tc>
          <w:tcPr>
            <w:tcW w:w="9350" w:type="dxa"/>
            <w:gridSpan w:val="2"/>
          </w:tcPr>
          <w:p w14:paraId="6C0C81BF" w14:textId="7A2682DF" w:rsidR="007614C1" w:rsidRPr="00F333E8" w:rsidRDefault="008942E7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The Sunshine Fund will be used to send flowers to Ms. </w:t>
            </w:r>
            <w:proofErr w:type="spellStart"/>
            <w:r w:rsidRPr="00F333E8">
              <w:rPr>
                <w:rFonts w:ascii="Arial" w:eastAsia="Times New Roman" w:hAnsi="Arial" w:cs="Arial"/>
                <w:sz w:val="20"/>
                <w:szCs w:val="20"/>
              </w:rPr>
              <w:t>Schoessler</w:t>
            </w:r>
            <w:proofErr w:type="spellEnd"/>
            <w:r w:rsidRPr="00F333E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614C1" w:rsidRPr="00F333E8" w14:paraId="17BE0959" w14:textId="77777777" w:rsidTr="00C96B1A">
        <w:tc>
          <w:tcPr>
            <w:tcW w:w="4675" w:type="dxa"/>
          </w:tcPr>
          <w:p w14:paraId="76BC80AB" w14:textId="6909DA1E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Motioned by: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Seani Serfontein</w:t>
            </w:r>
          </w:p>
        </w:tc>
        <w:tc>
          <w:tcPr>
            <w:tcW w:w="4675" w:type="dxa"/>
          </w:tcPr>
          <w:p w14:paraId="38A11C0E" w14:textId="3A018FE8" w:rsidR="007614C1" w:rsidRPr="00F333E8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Seconded:</w:t>
            </w:r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>Anuba</w:t>
            </w:r>
            <w:proofErr w:type="spellEnd"/>
            <w:r w:rsidR="008942E7" w:rsidRPr="00F333E8">
              <w:rPr>
                <w:rFonts w:ascii="Arial" w:eastAsia="Times New Roman" w:hAnsi="Arial" w:cs="Arial"/>
                <w:sz w:val="20"/>
                <w:szCs w:val="20"/>
              </w:rPr>
              <w:t xml:space="preserve"> Singh</w:t>
            </w:r>
          </w:p>
        </w:tc>
      </w:tr>
      <w:tr w:rsidR="007614C1" w:rsidRPr="007614C1" w14:paraId="7B8BAD71" w14:textId="77777777" w:rsidTr="00C96B1A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0796103" w14:textId="77777777" w:rsidR="007614C1" w:rsidRPr="007614C1" w:rsidRDefault="007614C1" w:rsidP="00761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3E8">
              <w:rPr>
                <w:rFonts w:ascii="Arial" w:eastAsia="Times New Roman" w:hAnsi="Arial" w:cs="Arial"/>
                <w:sz w:val="20"/>
                <w:szCs w:val="20"/>
              </w:rPr>
              <w:t>Unanimously agreed</w:t>
            </w:r>
            <w:r w:rsidRPr="007614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264EA908" w14:textId="4E5530EE" w:rsidR="00131625" w:rsidRDefault="001316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3FE778" w14:textId="77777777" w:rsidR="001538CD" w:rsidRPr="001538CD" w:rsidRDefault="001538CD" w:rsidP="001538CD">
      <w:pPr>
        <w:rPr>
          <w:rFonts w:ascii="Times New Roman" w:eastAsia="Times New Roman" w:hAnsi="Times New Roman" w:cs="Times New Roman"/>
          <w:sz w:val="20"/>
          <w:szCs w:val="20"/>
        </w:rPr>
      </w:pPr>
      <w:r w:rsidRPr="001538CD">
        <w:rPr>
          <w:rFonts w:ascii="Times New Roman" w:eastAsia="Times New Roman" w:hAnsi="Times New Roman" w:cs="Times New Roman"/>
          <w:sz w:val="20"/>
          <w:szCs w:val="20"/>
        </w:rPr>
        <w:t>Meeting adjourned at 10:07 a.m.</w:t>
      </w:r>
    </w:p>
    <w:p w14:paraId="3542FEF1" w14:textId="6B9FD543" w:rsidR="001538CD" w:rsidRDefault="001538CD" w:rsidP="001538C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538CD">
        <w:rPr>
          <w:rFonts w:ascii="Times New Roman" w:eastAsia="Times New Roman" w:hAnsi="Times New Roman" w:cs="Times New Roman"/>
          <w:sz w:val="20"/>
          <w:szCs w:val="20"/>
        </w:rPr>
        <w:t>Next meeting:  September 12, 9 a.m.</w:t>
      </w:r>
    </w:p>
    <w:sectPr w:rsidR="001538CD" w:rsidSect="00D35476">
      <w:headerReference w:type="default" r:id="rId9"/>
      <w:footerReference w:type="default" r:id="rId10"/>
      <w:pgSz w:w="12240" w:h="15840" w:code="1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0328" w14:textId="77777777" w:rsidR="007F2063" w:rsidRDefault="007F2063">
      <w:r>
        <w:separator/>
      </w:r>
    </w:p>
  </w:endnote>
  <w:endnote w:type="continuationSeparator" w:id="0">
    <w:p w14:paraId="6F1C4BF9" w14:textId="77777777" w:rsidR="007F2063" w:rsidRDefault="007F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7DE1" w14:textId="77777777" w:rsidR="00131625" w:rsidRDefault="00131625" w:rsidP="00F83D91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contextualSpacing/>
      <w:rPr>
        <w:noProof/>
        <w:color w:val="404040" w:themeColor="text1" w:themeTint="BF"/>
      </w:rPr>
    </w:pPr>
  </w:p>
  <w:p w14:paraId="00C19F5A" w14:textId="77777777" w:rsidR="00131625" w:rsidRDefault="0013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E523D" w14:textId="77777777" w:rsidR="007F2063" w:rsidRDefault="007F2063">
      <w:r>
        <w:separator/>
      </w:r>
    </w:p>
  </w:footnote>
  <w:footnote w:type="continuationSeparator" w:id="0">
    <w:p w14:paraId="097A8E5E" w14:textId="77777777" w:rsidR="007F2063" w:rsidRDefault="007F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760DC79A" w14:textId="77777777" w:rsidR="00131625" w:rsidRDefault="0013162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E2F5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E2F53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1254AD5" w14:textId="77777777" w:rsidR="00131625" w:rsidRDefault="0013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20FC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C87F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1CE3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B2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A04B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B00B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CC7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6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6D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106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60E8"/>
    <w:multiLevelType w:val="hybridMultilevel"/>
    <w:tmpl w:val="0074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655ADC"/>
    <w:multiLevelType w:val="hybridMultilevel"/>
    <w:tmpl w:val="C2B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774F1"/>
    <w:multiLevelType w:val="hybridMultilevel"/>
    <w:tmpl w:val="1AEE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1507C"/>
    <w:multiLevelType w:val="hybridMultilevel"/>
    <w:tmpl w:val="D224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64"/>
    <w:rsid w:val="00002021"/>
    <w:rsid w:val="0001033E"/>
    <w:rsid w:val="00012C15"/>
    <w:rsid w:val="00012DA5"/>
    <w:rsid w:val="00017A97"/>
    <w:rsid w:val="000226F2"/>
    <w:rsid w:val="00022A61"/>
    <w:rsid w:val="000403E8"/>
    <w:rsid w:val="000417F9"/>
    <w:rsid w:val="00043699"/>
    <w:rsid w:val="0004568F"/>
    <w:rsid w:val="00056E24"/>
    <w:rsid w:val="000A3D16"/>
    <w:rsid w:val="000A72A8"/>
    <w:rsid w:val="000C60AF"/>
    <w:rsid w:val="000E447F"/>
    <w:rsid w:val="000E592C"/>
    <w:rsid w:val="00123795"/>
    <w:rsid w:val="00131625"/>
    <w:rsid w:val="001538CD"/>
    <w:rsid w:val="0015744F"/>
    <w:rsid w:val="001724F6"/>
    <w:rsid w:val="00180611"/>
    <w:rsid w:val="001B2A81"/>
    <w:rsid w:val="001B5462"/>
    <w:rsid w:val="001B5F25"/>
    <w:rsid w:val="001D6696"/>
    <w:rsid w:val="001E3C2E"/>
    <w:rsid w:val="001E619D"/>
    <w:rsid w:val="001F1EA7"/>
    <w:rsid w:val="001F5586"/>
    <w:rsid w:val="0020532B"/>
    <w:rsid w:val="00205DD6"/>
    <w:rsid w:val="00207555"/>
    <w:rsid w:val="0021009B"/>
    <w:rsid w:val="00213FAA"/>
    <w:rsid w:val="00215AFC"/>
    <w:rsid w:val="00246484"/>
    <w:rsid w:val="00251C32"/>
    <w:rsid w:val="0027689B"/>
    <w:rsid w:val="002D20A0"/>
    <w:rsid w:val="00326411"/>
    <w:rsid w:val="00341D54"/>
    <w:rsid w:val="003465E2"/>
    <w:rsid w:val="00360D3D"/>
    <w:rsid w:val="00370561"/>
    <w:rsid w:val="003756B5"/>
    <w:rsid w:val="00387E68"/>
    <w:rsid w:val="003A1E70"/>
    <w:rsid w:val="003B7E00"/>
    <w:rsid w:val="003C1229"/>
    <w:rsid w:val="003C33F7"/>
    <w:rsid w:val="003D6485"/>
    <w:rsid w:val="003E3D7F"/>
    <w:rsid w:val="003F03CA"/>
    <w:rsid w:val="00413CC1"/>
    <w:rsid w:val="00416A5B"/>
    <w:rsid w:val="00436B94"/>
    <w:rsid w:val="004514E2"/>
    <w:rsid w:val="004526C5"/>
    <w:rsid w:val="00473FA7"/>
    <w:rsid w:val="004776DC"/>
    <w:rsid w:val="004801EC"/>
    <w:rsid w:val="004D6D3B"/>
    <w:rsid w:val="004E3995"/>
    <w:rsid w:val="004F3FB4"/>
    <w:rsid w:val="004F7FFE"/>
    <w:rsid w:val="00520628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08CD"/>
    <w:rsid w:val="005B7ABD"/>
    <w:rsid w:val="00615971"/>
    <w:rsid w:val="006171BA"/>
    <w:rsid w:val="00620E92"/>
    <w:rsid w:val="00640AAC"/>
    <w:rsid w:val="00644474"/>
    <w:rsid w:val="00647F33"/>
    <w:rsid w:val="0065596D"/>
    <w:rsid w:val="006A0F89"/>
    <w:rsid w:val="006A68E8"/>
    <w:rsid w:val="006C1C0E"/>
    <w:rsid w:val="006C4528"/>
    <w:rsid w:val="006C6182"/>
    <w:rsid w:val="006D2782"/>
    <w:rsid w:val="006F21A0"/>
    <w:rsid w:val="006F752E"/>
    <w:rsid w:val="00703C78"/>
    <w:rsid w:val="00723603"/>
    <w:rsid w:val="00727B08"/>
    <w:rsid w:val="0074437D"/>
    <w:rsid w:val="00751F2C"/>
    <w:rsid w:val="00761383"/>
    <w:rsid w:val="007614C1"/>
    <w:rsid w:val="00763353"/>
    <w:rsid w:val="00763758"/>
    <w:rsid w:val="007851C5"/>
    <w:rsid w:val="007A07D7"/>
    <w:rsid w:val="007A0C5E"/>
    <w:rsid w:val="007A0C64"/>
    <w:rsid w:val="007C1315"/>
    <w:rsid w:val="007C52B8"/>
    <w:rsid w:val="007C5A8E"/>
    <w:rsid w:val="007C7496"/>
    <w:rsid w:val="007D2C9F"/>
    <w:rsid w:val="007D49EA"/>
    <w:rsid w:val="007D78D3"/>
    <w:rsid w:val="007F2063"/>
    <w:rsid w:val="007F3D8D"/>
    <w:rsid w:val="007F4E44"/>
    <w:rsid w:val="008044FF"/>
    <w:rsid w:val="0081446C"/>
    <w:rsid w:val="00817EAF"/>
    <w:rsid w:val="00824635"/>
    <w:rsid w:val="008942E7"/>
    <w:rsid w:val="00897D19"/>
    <w:rsid w:val="008A1909"/>
    <w:rsid w:val="008A3C48"/>
    <w:rsid w:val="008A4FC8"/>
    <w:rsid w:val="008B549F"/>
    <w:rsid w:val="008C1DFD"/>
    <w:rsid w:val="008D3316"/>
    <w:rsid w:val="008D63CA"/>
    <w:rsid w:val="008E5DB8"/>
    <w:rsid w:val="008E6D99"/>
    <w:rsid w:val="008F01F5"/>
    <w:rsid w:val="008F7829"/>
    <w:rsid w:val="00904F13"/>
    <w:rsid w:val="009148CD"/>
    <w:rsid w:val="00923ED7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62877"/>
    <w:rsid w:val="00A67B29"/>
    <w:rsid w:val="00A71F71"/>
    <w:rsid w:val="00AB03C9"/>
    <w:rsid w:val="00AE2F53"/>
    <w:rsid w:val="00B4086A"/>
    <w:rsid w:val="00B509E3"/>
    <w:rsid w:val="00B530A0"/>
    <w:rsid w:val="00B63B7F"/>
    <w:rsid w:val="00B7167B"/>
    <w:rsid w:val="00B764B8"/>
    <w:rsid w:val="00B929D8"/>
    <w:rsid w:val="00B96B3F"/>
    <w:rsid w:val="00BA71B8"/>
    <w:rsid w:val="00BA7FA7"/>
    <w:rsid w:val="00BB4DAA"/>
    <w:rsid w:val="00BB763E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96B1A"/>
    <w:rsid w:val="00CA1CFC"/>
    <w:rsid w:val="00CB2E13"/>
    <w:rsid w:val="00CB4CBD"/>
    <w:rsid w:val="00CD7B33"/>
    <w:rsid w:val="00CF01AF"/>
    <w:rsid w:val="00D33443"/>
    <w:rsid w:val="00D33CEA"/>
    <w:rsid w:val="00D35476"/>
    <w:rsid w:val="00D36630"/>
    <w:rsid w:val="00D4146A"/>
    <w:rsid w:val="00D45E69"/>
    <w:rsid w:val="00D7042E"/>
    <w:rsid w:val="00D76A11"/>
    <w:rsid w:val="00D87572"/>
    <w:rsid w:val="00D8761E"/>
    <w:rsid w:val="00D97845"/>
    <w:rsid w:val="00DC1152"/>
    <w:rsid w:val="00DD36EF"/>
    <w:rsid w:val="00DD4045"/>
    <w:rsid w:val="00DE09CB"/>
    <w:rsid w:val="00DF7693"/>
    <w:rsid w:val="00E06712"/>
    <w:rsid w:val="00E27198"/>
    <w:rsid w:val="00E358C1"/>
    <w:rsid w:val="00E371FA"/>
    <w:rsid w:val="00E42426"/>
    <w:rsid w:val="00E6107D"/>
    <w:rsid w:val="00E9764B"/>
    <w:rsid w:val="00EF58B4"/>
    <w:rsid w:val="00F1292B"/>
    <w:rsid w:val="00F333E8"/>
    <w:rsid w:val="00F52042"/>
    <w:rsid w:val="00F64BE0"/>
    <w:rsid w:val="00F709D9"/>
    <w:rsid w:val="00F70E38"/>
    <w:rsid w:val="00F83D91"/>
    <w:rsid w:val="00F861B8"/>
    <w:rsid w:val="00F97671"/>
    <w:rsid w:val="00FB1848"/>
    <w:rsid w:val="00FC643D"/>
    <w:rsid w:val="00FC7293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07A84"/>
  <w15:docId w15:val="{9B05A824-6937-4BA3-A506-2721BC5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2A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D36630"/>
    <w:pPr>
      <w:spacing w:after="0" w:line="240" w:lineRule="auto"/>
      <w:jc w:val="right"/>
      <w:outlineLvl w:val="0"/>
    </w:pPr>
    <w:rPr>
      <w:rFonts w:asciiTheme="majorHAnsi" w:eastAsia="Times New Roman" w:hAnsiTheme="majorHAnsi" w:cs="Times New Roman"/>
      <w:b/>
      <w:color w:val="365F91" w:themeColor="accent1" w:themeShade="B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qFormat/>
    <w:rsid w:val="00D36630"/>
    <w:pPr>
      <w:spacing w:before="20" w:after="0" w:line="240" w:lineRule="auto"/>
      <w:outlineLvl w:val="1"/>
    </w:pPr>
    <w:rPr>
      <w:rFonts w:asciiTheme="majorHAnsi" w:eastAsia="Times New Roman" w:hAnsiTheme="majorHAnsi" w:cs="Times New Roman"/>
      <w:b/>
      <w:caps/>
      <w:spacing w:val="4"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spacing w:after="0" w:line="264" w:lineRule="auto"/>
      <w:outlineLvl w:val="2"/>
    </w:pPr>
    <w:rPr>
      <w:rFonts w:eastAsia="Times New Roman" w:cs="Times New Roman"/>
      <w:i/>
      <w:spacing w:val="4"/>
      <w:sz w:val="15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6630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qFormat/>
    <w:rsid w:val="00AB03C9"/>
    <w:pPr>
      <w:spacing w:after="0"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rsid w:val="003A1E70"/>
    <w:rPr>
      <w:rFonts w:ascii="Trebuchet MS" w:hAnsi="Trebuchet MS"/>
      <w:caps/>
      <w:spacing w:val="4"/>
      <w:sz w:val="16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pPr>
      <w:spacing w:after="0" w:line="264" w:lineRule="auto"/>
    </w:pPr>
    <w:rPr>
      <w:rFonts w:eastAsia="Times New Roman" w:cs="Times New Roman"/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after="0" w:line="240" w:lineRule="auto"/>
    </w:pPr>
    <w:rPr>
      <w:rFonts w:eastAsia="Times New Roman" w:cs="Times New Roman"/>
      <w:b/>
      <w:spacing w:val="4"/>
      <w:sz w:val="24"/>
      <w:szCs w:val="18"/>
    </w:rPr>
  </w:style>
  <w:style w:type="paragraph" w:customStyle="1" w:styleId="Slogan">
    <w:name w:val="Slogan"/>
    <w:basedOn w:val="Normal"/>
    <w:qFormat/>
    <w:rsid w:val="00D36630"/>
    <w:pPr>
      <w:spacing w:before="60" w:after="0" w:line="240" w:lineRule="auto"/>
    </w:pPr>
    <w:rPr>
      <w:rFonts w:eastAsia="Times New Roman" w:cs="Times New Roman"/>
      <w:i/>
      <w:spacing w:val="4"/>
      <w:sz w:val="15"/>
      <w:szCs w:val="18"/>
    </w:rPr>
  </w:style>
  <w:style w:type="paragraph" w:customStyle="1" w:styleId="Amount">
    <w:name w:val="Amount"/>
    <w:basedOn w:val="Normal"/>
    <w:qFormat/>
    <w:rsid w:val="00723603"/>
    <w:pPr>
      <w:spacing w:after="0" w:line="264" w:lineRule="auto"/>
      <w:jc w:val="right"/>
    </w:pPr>
    <w:rPr>
      <w:rFonts w:eastAsia="Times New Roman" w:cs="Times New Roman"/>
      <w:spacing w:val="4"/>
      <w:sz w:val="17"/>
      <w:szCs w:val="20"/>
    </w:rPr>
  </w:style>
  <w:style w:type="paragraph" w:customStyle="1" w:styleId="Thankyou">
    <w:name w:val="Thank you"/>
    <w:basedOn w:val="Normal"/>
    <w:qFormat/>
    <w:rsid w:val="00D36630"/>
    <w:pPr>
      <w:spacing w:after="0" w:line="264" w:lineRule="auto"/>
      <w:jc w:val="center"/>
    </w:pPr>
    <w:rPr>
      <w:rFonts w:eastAsia="Times New Roman" w:cs="Times New Roman"/>
      <w:b/>
      <w:caps/>
      <w:spacing w:val="4"/>
      <w:sz w:val="19"/>
      <w:szCs w:val="18"/>
    </w:rPr>
  </w:style>
  <w:style w:type="paragraph" w:customStyle="1" w:styleId="ColumnHeadings">
    <w:name w:val="Column Headings"/>
    <w:basedOn w:val="Normal"/>
    <w:qFormat/>
    <w:rsid w:val="00D36630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5"/>
      <w:szCs w:val="18"/>
    </w:rPr>
  </w:style>
  <w:style w:type="paragraph" w:customStyle="1" w:styleId="Centered">
    <w:name w:val="Centered"/>
    <w:basedOn w:val="Normal"/>
    <w:qFormat/>
    <w:rsid w:val="00056E24"/>
    <w:pPr>
      <w:spacing w:after="0" w:line="240" w:lineRule="auto"/>
      <w:jc w:val="center"/>
    </w:pPr>
    <w:rPr>
      <w:rFonts w:eastAsia="Times New Roman" w:cs="Times New Roman"/>
      <w:spacing w:val="4"/>
      <w:sz w:val="17"/>
      <w:szCs w:val="18"/>
    </w:r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rsid w:val="00D36630"/>
    <w:rPr>
      <w:rFonts w:asciiTheme="minorHAnsi" w:hAnsiTheme="minorHAnsi"/>
      <w:b/>
      <w:caps/>
      <w:spacing w:val="4"/>
      <w:sz w:val="16"/>
      <w:szCs w:val="16"/>
      <w:lang w:val="en-US" w:eastAsia="en-US" w:bidi="ar-SA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  <w:spacing w:after="0" w:line="264" w:lineRule="auto"/>
    </w:pPr>
    <w:rPr>
      <w:rFonts w:eastAsia="Times New Roman" w:cs="Times New Roman"/>
      <w:spacing w:val="4"/>
      <w:sz w:val="15"/>
      <w:szCs w:val="18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7EA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pacing w:val="4"/>
      <w:sz w:val="17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7EA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817EA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pacing w:val="4"/>
      <w:sz w:val="17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7EAF"/>
    <w:rPr>
      <w:rFonts w:asciiTheme="minorHAnsi" w:hAnsiTheme="minorHAnsi"/>
      <w:spacing w:val="4"/>
      <w:sz w:val="17"/>
      <w:szCs w:val="18"/>
    </w:rPr>
  </w:style>
  <w:style w:type="character" w:styleId="Hyperlink">
    <w:name w:val="Hyperlink"/>
    <w:basedOn w:val="DefaultParagraphFont"/>
    <w:unhideWhenUsed/>
    <w:rsid w:val="00817E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EA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614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6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9148C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i\AppData\Roaming\Microsoft\Templates\Service%20quote%20(Blue%20Gradient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6F08-B443-4D99-90F9-D85CF171E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AFF82-9FF4-4998-88AB-F09188D6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quote (Blue Gradient design)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quote (Blue Gradient design)</dc:title>
  <dc:subject>RTMS PTO</dc:subject>
  <dc:creator>Seanica Serfontein</dc:creator>
  <cp:keywords/>
  <cp:lastModifiedBy>Seanica Serfontein</cp:lastModifiedBy>
  <cp:revision>2</cp:revision>
  <cp:lastPrinted>2004-06-01T20:10:00Z</cp:lastPrinted>
  <dcterms:created xsi:type="dcterms:W3CDTF">2018-08-17T10:11:00Z</dcterms:created>
  <dcterms:modified xsi:type="dcterms:W3CDTF">2018-08-17T10:11:00Z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</Properties>
</file>